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6"/>
        <w:gridCol w:w="1973"/>
        <w:gridCol w:w="4460"/>
      </w:tblGrid>
      <w:tr w:rsidR="00167B55" w:rsidRPr="002F48B1" w14:paraId="0A062926" w14:textId="77777777" w:rsidTr="00B00BDE">
        <w:trPr>
          <w:trHeight w:val="893"/>
        </w:trPr>
        <w:tc>
          <w:tcPr>
            <w:tcW w:w="9279" w:type="dxa"/>
            <w:gridSpan w:val="3"/>
          </w:tcPr>
          <w:p w14:paraId="30500CC2" w14:textId="0F9D271A" w:rsidR="002F48B1" w:rsidRPr="002F48B1" w:rsidRDefault="002F48B1" w:rsidP="002F48B1">
            <w:pPr>
              <w:ind w:leftChars="-47" w:left="-99" w:rightChars="-47" w:right="-99"/>
              <w:jc w:val="center"/>
              <w:rPr>
                <w:rFonts w:ascii="ＭＳ 明朝" w:hAnsi="ＭＳ 明朝"/>
                <w:sz w:val="28"/>
                <w:szCs w:val="36"/>
              </w:rPr>
            </w:pPr>
            <w:r w:rsidRPr="002F48B1">
              <w:rPr>
                <w:rFonts w:ascii="ＭＳ 明朝" w:hAnsi="ＭＳ 明朝" w:hint="eastAsia"/>
                <w:sz w:val="28"/>
                <w:szCs w:val="36"/>
              </w:rPr>
              <w:t>第5回日本不整脈心電学会近畿支部</w:t>
            </w:r>
            <w:r w:rsidR="00C80512">
              <w:rPr>
                <w:rFonts w:ascii="ＭＳ 明朝" w:hAnsi="ＭＳ 明朝" w:hint="eastAsia"/>
                <w:sz w:val="28"/>
                <w:szCs w:val="36"/>
              </w:rPr>
              <w:t>地方会</w:t>
            </w:r>
          </w:p>
        </w:tc>
      </w:tr>
      <w:tr w:rsidR="00167B55" w:rsidRPr="002F48B1" w14:paraId="2F2A0EF5" w14:textId="77777777" w:rsidTr="00B00BDE">
        <w:trPr>
          <w:trHeight w:val="786"/>
        </w:trPr>
        <w:tc>
          <w:tcPr>
            <w:tcW w:w="9279" w:type="dxa"/>
            <w:gridSpan w:val="3"/>
          </w:tcPr>
          <w:p w14:paraId="296552E6" w14:textId="1CD5422C" w:rsidR="00167B55" w:rsidRPr="002F48B1" w:rsidRDefault="00167B55" w:rsidP="002F48B1">
            <w:pPr>
              <w:ind w:leftChars="-47" w:left="-99" w:rightChars="-47" w:right="-99" w:firstLineChars="100" w:firstLine="281"/>
              <w:jc w:val="left"/>
              <w:rPr>
                <w:rFonts w:ascii="ＭＳ 明朝" w:hAnsi="ＭＳ 明朝"/>
                <w:b/>
                <w:bCs/>
                <w:sz w:val="28"/>
              </w:rPr>
            </w:pPr>
            <w:r w:rsidRPr="002F48B1">
              <w:rPr>
                <w:rFonts w:ascii="ＭＳ 明朝" w:hAnsi="ＭＳ 明朝" w:hint="eastAsia"/>
                <w:b/>
                <w:bCs/>
                <w:sz w:val="28"/>
              </w:rPr>
              <w:t>【演題名】</w:t>
            </w:r>
          </w:p>
        </w:tc>
      </w:tr>
      <w:tr w:rsidR="002F48B1" w:rsidRPr="002F48B1" w14:paraId="3F234610" w14:textId="77777777" w:rsidTr="002F48B1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E3DD18" w14:textId="584DCB00" w:rsidR="002F48B1" w:rsidRPr="002F48B1" w:rsidRDefault="002F48B1">
            <w:pPr>
              <w:ind w:leftChars="-47" w:left="-99" w:rightChars="-47" w:right="-99"/>
              <w:jc w:val="center"/>
              <w:rPr>
                <w:rFonts w:ascii="ＭＳ 明朝" w:hAnsi="ＭＳ 明朝"/>
                <w:sz w:val="22"/>
              </w:rPr>
            </w:pPr>
            <w:r w:rsidRPr="002F48B1">
              <w:rPr>
                <w:rFonts w:ascii="ＭＳ 明朝" w:hAnsi="ＭＳ 明朝" w:hint="eastAsia"/>
                <w:sz w:val="22"/>
              </w:rPr>
              <w:t>JHRS会員番号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23F4C" w14:textId="1B1453E9" w:rsidR="002F48B1" w:rsidRPr="002F48B1" w:rsidRDefault="002F48B1">
            <w:pPr>
              <w:ind w:leftChars="-47" w:left="-99" w:rightChars="-47" w:right="-9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00BDE" w:rsidRPr="002F48B1" w14:paraId="5BCFF653" w14:textId="77777777" w:rsidTr="00B00BDE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92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8C98D4" w14:textId="60B9F57F" w:rsidR="00B00BDE" w:rsidRPr="002F48B1" w:rsidRDefault="00B00BDE">
            <w:pPr>
              <w:ind w:leftChars="-47" w:left="-99" w:rightChars="-47" w:right="-99"/>
              <w:jc w:val="center"/>
              <w:rPr>
                <w:rFonts w:ascii="ＭＳ 明朝" w:hAnsi="ＭＳ 明朝"/>
                <w:sz w:val="22"/>
              </w:rPr>
            </w:pPr>
            <w:r w:rsidRPr="002F48B1">
              <w:rPr>
                <w:rFonts w:ascii="ＭＳ 明朝" w:hAnsi="ＭＳ 明朝" w:hint="eastAsia"/>
                <w:sz w:val="22"/>
              </w:rPr>
              <w:t>《演者氏名》</w:t>
            </w:r>
          </w:p>
        </w:tc>
      </w:tr>
      <w:tr w:rsidR="00B00BDE" w:rsidRPr="002F48B1" w14:paraId="331284EE" w14:textId="77777777" w:rsidTr="00234F00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5429AAFD" w14:textId="77777777" w:rsidR="00B00BDE" w:rsidRPr="002F48B1" w:rsidRDefault="00B00BDE">
            <w:pPr>
              <w:ind w:leftChars="-47" w:left="-99" w:rightChars="-47" w:right="-99"/>
              <w:jc w:val="center"/>
              <w:rPr>
                <w:rFonts w:ascii="ＭＳ 明朝" w:hAnsi="ＭＳ 明朝"/>
                <w:sz w:val="22"/>
              </w:rPr>
            </w:pPr>
            <w:r w:rsidRPr="002F48B1">
              <w:rPr>
                <w:rFonts w:ascii="ＭＳ 明朝" w:hAnsi="ＭＳ 明朝" w:hint="eastAsia"/>
                <w:sz w:val="22"/>
              </w:rPr>
              <w:t>姓</w:t>
            </w:r>
          </w:p>
        </w:tc>
        <w:tc>
          <w:tcPr>
            <w:tcW w:w="4460" w:type="dxa"/>
            <w:tcBorders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5D9187C5" w14:textId="77777777" w:rsidR="00B00BDE" w:rsidRPr="002F48B1" w:rsidRDefault="00B00BDE" w:rsidP="00B00BDE">
            <w:pPr>
              <w:widowControl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F48B1">
              <w:rPr>
                <w:rFonts w:ascii="ＭＳ 明朝" w:hAnsi="ＭＳ 明朝" w:hint="eastAsia"/>
                <w:kern w:val="0"/>
                <w:sz w:val="20"/>
                <w:szCs w:val="20"/>
              </w:rPr>
              <w:t>名</w:t>
            </w:r>
          </w:p>
        </w:tc>
      </w:tr>
      <w:tr w:rsidR="00B00BDE" w:rsidRPr="002F48B1" w14:paraId="5BE97769" w14:textId="77777777" w:rsidTr="00234F00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481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8827BAB" w14:textId="3C58544C" w:rsidR="00B00BDE" w:rsidRPr="002F48B1" w:rsidRDefault="00B00BDE">
            <w:pPr>
              <w:ind w:leftChars="-47" w:left="-99" w:rightChars="-47" w:right="-9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4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70CF4DD2" w14:textId="23A6B7EF" w:rsidR="00B00BDE" w:rsidRPr="002F48B1" w:rsidRDefault="00B00BDE" w:rsidP="00B00BDE">
            <w:pPr>
              <w:widowControl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B00BDE" w:rsidRPr="002F48B1" w14:paraId="565A76DC" w14:textId="77777777" w:rsidTr="00234F00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481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96D661" w14:textId="4DEB1ADF" w:rsidR="00B00BDE" w:rsidRPr="002F48B1" w:rsidRDefault="00B00BDE">
            <w:pPr>
              <w:ind w:leftChars="-47" w:left="-99" w:rightChars="-47" w:right="-9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460" w:type="dxa"/>
            <w:tcBorders>
              <w:top w:val="dotted" w:sz="4" w:space="0" w:color="auto"/>
              <w:right w:val="single" w:sz="12" w:space="0" w:color="auto"/>
            </w:tcBorders>
            <w:vAlign w:val="center"/>
            <w:hideMark/>
          </w:tcPr>
          <w:p w14:paraId="03AB1BE9" w14:textId="4F72CF0D" w:rsidR="00B00BDE" w:rsidRPr="002F48B1" w:rsidRDefault="00B00BDE" w:rsidP="00B00BDE">
            <w:pPr>
              <w:widowControl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B00BDE" w:rsidRPr="002F48B1" w14:paraId="6A46E2FF" w14:textId="77777777" w:rsidTr="00B00BDE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92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BF1E" w14:textId="38CA3A16" w:rsidR="00B00BDE" w:rsidRPr="002F48B1" w:rsidRDefault="00B00BDE" w:rsidP="00B00BDE">
            <w:pPr>
              <w:ind w:leftChars="-47" w:left="-99" w:rightChars="-47" w:right="-99"/>
              <w:rPr>
                <w:rFonts w:ascii="ＭＳ 明朝" w:hAnsi="ＭＳ 明朝"/>
                <w:sz w:val="22"/>
              </w:rPr>
            </w:pPr>
            <w:r w:rsidRPr="002F48B1">
              <w:rPr>
                <w:rFonts w:ascii="ＭＳ 明朝" w:hAnsi="ＭＳ 明朝" w:hint="eastAsia"/>
                <w:sz w:val="22"/>
              </w:rPr>
              <w:t>《演者所属機関名</w:t>
            </w:r>
            <w:r w:rsidR="00433CEB" w:rsidRPr="002F48B1">
              <w:rPr>
                <w:rFonts w:ascii="ＭＳ 明朝" w:hAnsi="ＭＳ 明朝" w:hint="eastAsia"/>
                <w:sz w:val="22"/>
              </w:rPr>
              <w:t>、部門名</w:t>
            </w:r>
            <w:r w:rsidRPr="002F48B1">
              <w:rPr>
                <w:rFonts w:ascii="ＭＳ 明朝" w:hAnsi="ＭＳ 明朝" w:hint="eastAsia"/>
                <w:sz w:val="22"/>
              </w:rPr>
              <w:t xml:space="preserve">》　</w:t>
            </w:r>
          </w:p>
        </w:tc>
      </w:tr>
      <w:tr w:rsidR="00B00BDE" w:rsidRPr="002F48B1" w14:paraId="7B7D81F3" w14:textId="77777777" w:rsidTr="00B00BDE">
        <w:tblPrEx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9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4F91" w14:textId="44E2B6B8" w:rsidR="00B00BDE" w:rsidRPr="002F48B1" w:rsidRDefault="00B00BDE">
            <w:pPr>
              <w:ind w:leftChars="-47" w:left="-99" w:rightChars="-47" w:right="-99"/>
              <w:rPr>
                <w:rFonts w:ascii="ＭＳ 明朝" w:hAnsi="ＭＳ 明朝"/>
                <w:sz w:val="22"/>
              </w:rPr>
            </w:pPr>
            <w:r w:rsidRPr="002F48B1">
              <w:rPr>
                <w:rFonts w:ascii="ＭＳ 明朝" w:hAnsi="ＭＳ 明朝" w:hint="eastAsia"/>
                <w:sz w:val="22"/>
              </w:rPr>
              <w:t xml:space="preserve">《共同演者氏名》　</w:t>
            </w:r>
          </w:p>
          <w:p w14:paraId="7B1C3BF9" w14:textId="193C4F5B" w:rsidR="00B00BDE" w:rsidRPr="002F48B1" w:rsidRDefault="00B00BDE">
            <w:pPr>
              <w:ind w:leftChars="-47" w:left="-99" w:rightChars="-47" w:right="-99"/>
              <w:rPr>
                <w:rFonts w:ascii="ＭＳ 明朝" w:hAnsi="ＭＳ 明朝"/>
                <w:sz w:val="22"/>
                <w:vertAlign w:val="superscript"/>
              </w:rPr>
            </w:pPr>
            <w:r w:rsidRPr="002F48B1">
              <w:rPr>
                <w:rFonts w:ascii="ＭＳ 明朝" w:hAnsi="ＭＳ 明朝" w:hint="eastAsia"/>
                <w:sz w:val="22"/>
              </w:rPr>
              <w:t>《共同演者所属機関名</w:t>
            </w:r>
            <w:r w:rsidR="00433CEB" w:rsidRPr="002F48B1">
              <w:rPr>
                <w:rFonts w:ascii="ＭＳ 明朝" w:hAnsi="ＭＳ 明朝" w:hint="eastAsia"/>
                <w:sz w:val="22"/>
              </w:rPr>
              <w:t>、部門名</w:t>
            </w:r>
            <w:r w:rsidRPr="002F48B1">
              <w:rPr>
                <w:rFonts w:ascii="ＭＳ 明朝" w:hAnsi="ＭＳ 明朝" w:hint="eastAsia"/>
                <w:sz w:val="22"/>
              </w:rPr>
              <w:t xml:space="preserve">》　</w:t>
            </w:r>
          </w:p>
          <w:p w14:paraId="0535B88C" w14:textId="31D5D215" w:rsidR="00B00BDE" w:rsidRPr="002F48B1" w:rsidRDefault="00B00BDE">
            <w:pPr>
              <w:ind w:leftChars="-47" w:left="-99" w:rightChars="-47" w:right="-99"/>
              <w:rPr>
                <w:rFonts w:ascii="ＭＳ 明朝" w:hAnsi="ＭＳ 明朝"/>
                <w:color w:val="FF0000"/>
                <w:sz w:val="22"/>
              </w:rPr>
            </w:pPr>
            <w:r w:rsidRPr="002F48B1">
              <w:rPr>
                <w:rFonts w:ascii="ＭＳ 明朝" w:hAnsi="ＭＳ 明朝" w:hint="eastAsia"/>
                <w:color w:val="FF0000"/>
                <w:sz w:val="22"/>
              </w:rPr>
              <w:t>※姓名の間に</w:t>
            </w:r>
            <w:r w:rsidR="008627DA" w:rsidRPr="002F48B1">
              <w:rPr>
                <w:rFonts w:ascii="ＭＳ 明朝" w:hAnsi="ＭＳ 明朝" w:hint="eastAsia"/>
                <w:color w:val="FF0000"/>
                <w:sz w:val="22"/>
              </w:rPr>
              <w:t>必ず</w:t>
            </w:r>
            <w:r w:rsidRPr="002F48B1">
              <w:rPr>
                <w:rFonts w:ascii="ＭＳ 明朝" w:hAnsi="ＭＳ 明朝" w:hint="eastAsia"/>
                <w:color w:val="FF0000"/>
                <w:sz w:val="22"/>
              </w:rPr>
              <w:t>スペースを入れてください。</w:t>
            </w:r>
          </w:p>
          <w:p w14:paraId="43EE7D4D" w14:textId="77777777" w:rsidR="00B00BDE" w:rsidRPr="002F48B1" w:rsidRDefault="00B00BDE">
            <w:pPr>
              <w:ind w:leftChars="-47" w:left="-99" w:rightChars="-47" w:right="-99"/>
              <w:rPr>
                <w:rFonts w:ascii="ＭＳ 明朝" w:hAnsi="ＭＳ 明朝"/>
                <w:color w:val="FF0000"/>
                <w:sz w:val="22"/>
              </w:rPr>
            </w:pPr>
            <w:r w:rsidRPr="002F48B1">
              <w:rPr>
                <w:rFonts w:ascii="ＭＳ 明朝" w:hAnsi="ＭＳ 明朝" w:hint="eastAsia"/>
                <w:color w:val="FF0000"/>
                <w:sz w:val="22"/>
              </w:rPr>
              <w:t>※所属機関名</w:t>
            </w:r>
            <w:r w:rsidR="00433CEB" w:rsidRPr="002F48B1">
              <w:rPr>
                <w:rFonts w:ascii="ＭＳ 明朝" w:hAnsi="ＭＳ 明朝" w:hint="eastAsia"/>
                <w:color w:val="FF0000"/>
                <w:sz w:val="22"/>
              </w:rPr>
              <w:t>、部門名</w:t>
            </w:r>
            <w:r w:rsidRPr="002F48B1">
              <w:rPr>
                <w:rFonts w:ascii="ＭＳ 明朝" w:hAnsi="ＭＳ 明朝" w:hint="eastAsia"/>
                <w:color w:val="FF0000"/>
                <w:sz w:val="22"/>
              </w:rPr>
              <w:t>は正式名称でご入力願います。</w:t>
            </w:r>
          </w:p>
          <w:p w14:paraId="78F57459" w14:textId="7D9028BC" w:rsidR="005F433A" w:rsidRPr="002F48B1" w:rsidRDefault="005F433A">
            <w:pPr>
              <w:ind w:leftChars="-47" w:left="-99" w:rightChars="-47" w:right="-99"/>
              <w:rPr>
                <w:rFonts w:ascii="ＭＳ 明朝" w:hAnsi="ＭＳ 明朝"/>
                <w:sz w:val="22"/>
              </w:rPr>
            </w:pPr>
          </w:p>
        </w:tc>
      </w:tr>
      <w:tr w:rsidR="00167B55" w:rsidRPr="002F48B1" w14:paraId="52DDD896" w14:textId="77777777" w:rsidTr="00B00BDE">
        <w:tc>
          <w:tcPr>
            <w:tcW w:w="9279" w:type="dxa"/>
            <w:gridSpan w:val="3"/>
          </w:tcPr>
          <w:p w14:paraId="340B2564" w14:textId="27ED9B33" w:rsidR="00167B55" w:rsidRPr="002F48B1" w:rsidRDefault="002F48B1" w:rsidP="002F48B1">
            <w:pPr>
              <w:rPr>
                <w:rFonts w:ascii="ＭＳ 明朝" w:hAnsi="ＭＳ 明朝"/>
                <w:sz w:val="20"/>
                <w:szCs w:val="20"/>
              </w:rPr>
            </w:pPr>
            <w:r w:rsidRPr="002F48B1">
              <w:rPr>
                <w:rFonts w:ascii="ＭＳ 明朝" w:hAnsi="ＭＳ 明朝"/>
                <w:noProof/>
                <w:color w:val="FF0000"/>
                <w:sz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4AEDBA9" wp14:editId="0CADE821">
                      <wp:simplePos x="0" y="0"/>
                      <wp:positionH relativeFrom="column">
                        <wp:posOffset>2997835</wp:posOffset>
                      </wp:positionH>
                      <wp:positionV relativeFrom="paragraph">
                        <wp:posOffset>-729615</wp:posOffset>
                      </wp:positionV>
                      <wp:extent cx="2689225" cy="323850"/>
                      <wp:effectExtent l="0" t="0" r="0" b="0"/>
                      <wp:wrapNone/>
                      <wp:docPr id="143397008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92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1C43BF" w14:textId="3DA0B51E" w:rsidR="00DE0AB8" w:rsidRPr="00433CEB" w:rsidRDefault="00DE0AB8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433CEB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※演者の所属を必ず</w:t>
                                  </w:r>
                                  <w:r w:rsidRPr="00433CEB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18"/>
                                      <w:szCs w:val="18"/>
                                      <w:vertAlign w:val="superscript"/>
                                    </w:rPr>
                                    <w:t>１）</w:t>
                                  </w:r>
                                  <w:r w:rsidRPr="00433CEB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にしてください。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AEDB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36.05pt;margin-top:-57.45pt;width:211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" stroked="f">
                      <v:textbox>
                        <w:txbxContent>
                          <w:p w14:paraId="4C1C43BF" w14:textId="3DA0B51E" w:rsidR="00DE0AB8" w:rsidRPr="00433CEB" w:rsidRDefault="00DE0AB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33CE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※演者の所属を必ず</w:t>
                            </w:r>
                            <w:r w:rsidRPr="00433CEB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8"/>
                                <w:szCs w:val="18"/>
                                <w:vertAlign w:val="superscript"/>
                              </w:rPr>
                              <w:t>１）</w:t>
                            </w:r>
                            <w:r w:rsidRPr="00433CE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にしてください。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48B1">
              <w:rPr>
                <w:rFonts w:ascii="ＭＳ 明朝" w:hAnsi="ＭＳ 明朝" w:hint="eastAsia"/>
                <w:sz w:val="20"/>
                <w:szCs w:val="20"/>
              </w:rPr>
              <w:t>＜</w:t>
            </w:r>
            <w:r w:rsidR="00874636">
              <w:rPr>
                <w:rFonts w:ascii="ＭＳ 明朝" w:hAnsi="ＭＳ 明朝" w:hint="eastAsia"/>
                <w:sz w:val="20"/>
                <w:szCs w:val="20"/>
              </w:rPr>
              <w:t>ご意見</w:t>
            </w:r>
            <w:r w:rsidR="00841092">
              <w:rPr>
                <w:rFonts w:ascii="ＭＳ 明朝" w:hAnsi="ＭＳ 明朝" w:hint="eastAsia"/>
                <w:sz w:val="20"/>
                <w:szCs w:val="20"/>
              </w:rPr>
              <w:t>内容</w:t>
            </w:r>
            <w:r w:rsidR="0087463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F48B1">
              <w:rPr>
                <w:rFonts w:ascii="ＭＳ 明朝" w:hAnsi="ＭＳ 明朝" w:hint="eastAsia"/>
                <w:sz w:val="20"/>
                <w:szCs w:val="20"/>
              </w:rPr>
              <w:t>本文＞</w:t>
            </w:r>
          </w:p>
          <w:p w14:paraId="45252F66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73270387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598683D7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00A3C683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687DFA56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597B489C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5731FDBE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3CF5187E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6061B90E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0118BDEE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4A5E0FB1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560CF38B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61ECBF39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4FCBA7AE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5AF66C5B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534434FF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196CAD71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21622BAE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0250B620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3B367DCB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5F3098EC" w14:textId="77777777" w:rsidR="002F48B1" w:rsidRPr="002F48B1" w:rsidRDefault="002F48B1" w:rsidP="002F48B1">
            <w:pPr>
              <w:rPr>
                <w:rFonts w:ascii="ＭＳ 明朝" w:hAnsi="ＭＳ 明朝"/>
                <w:sz w:val="20"/>
              </w:rPr>
            </w:pPr>
          </w:p>
          <w:p w14:paraId="6B847087" w14:textId="5688F6BE" w:rsidR="002F48B1" w:rsidRPr="002F48B1" w:rsidRDefault="002F48B1" w:rsidP="002F48B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3CAE1EA" w14:textId="77777777" w:rsidR="00167B55" w:rsidRPr="002F48B1" w:rsidRDefault="00167B55">
      <w:pPr>
        <w:rPr>
          <w:rFonts w:ascii="ＭＳ 明朝" w:hAnsi="ＭＳ 明朝"/>
        </w:rPr>
      </w:pPr>
    </w:p>
    <w:sectPr w:rsidR="00167B55" w:rsidRPr="002F48B1" w:rsidSect="008627DA">
      <w:pgSz w:w="11906" w:h="16838"/>
      <w:pgMar w:top="1021" w:right="1531" w:bottom="102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F9252" w14:textId="77777777" w:rsidR="005712B0" w:rsidRDefault="005712B0" w:rsidP="00133AA2">
      <w:r>
        <w:separator/>
      </w:r>
    </w:p>
  </w:endnote>
  <w:endnote w:type="continuationSeparator" w:id="0">
    <w:p w14:paraId="5D4F356F" w14:textId="77777777" w:rsidR="005712B0" w:rsidRDefault="005712B0" w:rsidP="0013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09E9" w14:textId="77777777" w:rsidR="005712B0" w:rsidRDefault="005712B0" w:rsidP="00133AA2">
      <w:r>
        <w:separator/>
      </w:r>
    </w:p>
  </w:footnote>
  <w:footnote w:type="continuationSeparator" w:id="0">
    <w:p w14:paraId="310A2710" w14:textId="77777777" w:rsidR="005712B0" w:rsidRDefault="005712B0" w:rsidP="00133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62"/>
    <w:rsid w:val="000D2335"/>
    <w:rsid w:val="000F4D3E"/>
    <w:rsid w:val="00133AA2"/>
    <w:rsid w:val="00167B55"/>
    <w:rsid w:val="0019296A"/>
    <w:rsid w:val="00234F00"/>
    <w:rsid w:val="00242BF8"/>
    <w:rsid w:val="002863FF"/>
    <w:rsid w:val="002F48B1"/>
    <w:rsid w:val="002F63F1"/>
    <w:rsid w:val="003157F7"/>
    <w:rsid w:val="00363B43"/>
    <w:rsid w:val="00377A62"/>
    <w:rsid w:val="00397E6A"/>
    <w:rsid w:val="003C7497"/>
    <w:rsid w:val="003F3173"/>
    <w:rsid w:val="00433CEB"/>
    <w:rsid w:val="004F631F"/>
    <w:rsid w:val="00517436"/>
    <w:rsid w:val="00520BD4"/>
    <w:rsid w:val="00554810"/>
    <w:rsid w:val="005712B0"/>
    <w:rsid w:val="005A57C6"/>
    <w:rsid w:val="005F2111"/>
    <w:rsid w:val="005F433A"/>
    <w:rsid w:val="0060664B"/>
    <w:rsid w:val="00623D40"/>
    <w:rsid w:val="007268E6"/>
    <w:rsid w:val="00782F71"/>
    <w:rsid w:val="00841092"/>
    <w:rsid w:val="0086111A"/>
    <w:rsid w:val="008627DA"/>
    <w:rsid w:val="00874636"/>
    <w:rsid w:val="008B7F8A"/>
    <w:rsid w:val="00946738"/>
    <w:rsid w:val="009E5C7E"/>
    <w:rsid w:val="00A17785"/>
    <w:rsid w:val="00A60A98"/>
    <w:rsid w:val="00AD3F78"/>
    <w:rsid w:val="00AE12B1"/>
    <w:rsid w:val="00B00BDE"/>
    <w:rsid w:val="00B13582"/>
    <w:rsid w:val="00BE31A4"/>
    <w:rsid w:val="00BF6AE3"/>
    <w:rsid w:val="00C12AF0"/>
    <w:rsid w:val="00C80512"/>
    <w:rsid w:val="00CC352C"/>
    <w:rsid w:val="00D84BA2"/>
    <w:rsid w:val="00DE0AB8"/>
    <w:rsid w:val="00E22F4D"/>
    <w:rsid w:val="00F06C86"/>
    <w:rsid w:val="00F15E8A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039A0"/>
  <w15:chartTrackingRefBased/>
  <w15:docId w15:val="{F9C58370-9140-460C-8E94-46B44464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3AA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33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3AA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D233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D233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467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467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4673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67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4673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wad\Desktop\abstract-temp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57F97-04CE-4AFB-B031-F3AD5500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abstract-temp</Template>
  <TotalTime>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演題種別　演題番号を指定してください</vt:lpstr>
      <vt:lpstr>演題種別　演題番号を指定してください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演題種別　演題番号を指定してください</dc:title>
  <dc:subject/>
  <dc:creator>sawad</dc:creator>
  <cp:keywords/>
  <dc:description/>
  <cp:lastModifiedBy>Enterprise ACE</cp:lastModifiedBy>
  <cp:revision>7</cp:revision>
  <cp:lastPrinted>2025-07-11T09:02:00Z</cp:lastPrinted>
  <dcterms:created xsi:type="dcterms:W3CDTF">2023-07-25T04:15:00Z</dcterms:created>
  <dcterms:modified xsi:type="dcterms:W3CDTF">2025-07-13T10:06:00Z</dcterms:modified>
</cp:coreProperties>
</file>